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DF3D56" w:rsidRDefault="00DF3D56" w:rsidP="00DF3D5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F3D56" w:rsidRDefault="00DF3D56" w:rsidP="00DF3D5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F3D56" w:rsidRDefault="00DF3D56" w:rsidP="00DF3D5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DF3D56" w:rsidRDefault="00DF3D56" w:rsidP="00DF3D5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F3D56" w:rsidTr="00125DFA">
        <w:trPr>
          <w:cantSplit/>
          <w:trHeight w:val="225"/>
        </w:trPr>
        <w:tc>
          <w:tcPr>
            <w:tcW w:w="7513" w:type="dxa"/>
            <w:vMerge w:val="restart"/>
          </w:tcPr>
          <w:p w:rsidR="00DF3D56" w:rsidRDefault="00DF3D56" w:rsidP="00125DFA">
            <w:pPr>
              <w:jc w:val="center"/>
              <w:rPr>
                <w:noProof/>
                <w:sz w:val="18"/>
                <w:lang w:val="en-US"/>
              </w:rPr>
            </w:pPr>
          </w:p>
          <w:p w:rsidR="00DF3D56" w:rsidRDefault="00DF3D56" w:rsidP="00125D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F3D56" w:rsidRDefault="00DF3D56" w:rsidP="001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F3D56" w:rsidTr="00125DFA">
        <w:trPr>
          <w:cantSplit/>
          <w:trHeight w:val="437"/>
        </w:trPr>
        <w:tc>
          <w:tcPr>
            <w:tcW w:w="7513" w:type="dxa"/>
            <w:vMerge/>
          </w:tcPr>
          <w:p w:rsidR="00DF3D56" w:rsidRDefault="00DF3D56" w:rsidP="001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F3D56" w:rsidRDefault="00DF3D56" w:rsidP="00125DFA">
            <w:pPr>
              <w:jc w:val="center"/>
              <w:rPr>
                <w:noProof/>
                <w:sz w:val="18"/>
              </w:rPr>
            </w:pP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F3D56" w:rsidRDefault="00DF3D56" w:rsidP="001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</w:p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A5418" w:rsidRDefault="00EA5418" w:rsidP="00DF3D56">
            <w:pPr>
              <w:jc w:val="center"/>
              <w:rPr>
                <w:noProof/>
                <w:sz w:val="18"/>
              </w:rPr>
            </w:pPr>
          </w:p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01292">
              <w:rPr>
                <w:noProof/>
                <w:sz w:val="18"/>
              </w:rPr>
              <w:t xml:space="preserve"> (4,1%)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01292">
              <w:rPr>
                <w:noProof/>
                <w:sz w:val="18"/>
              </w:rPr>
              <w:t xml:space="preserve"> 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F3D56" w:rsidRDefault="00663B67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(1,3</w:t>
            </w:r>
            <w:r w:rsidR="00501292">
              <w:rPr>
                <w:noProof/>
                <w:sz w:val="18"/>
              </w:rPr>
              <w:t>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01292">
              <w:rPr>
                <w:noProof/>
                <w:sz w:val="18"/>
              </w:rPr>
              <w:t xml:space="preserve"> 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01292">
              <w:rPr>
                <w:noProof/>
                <w:sz w:val="18"/>
              </w:rPr>
              <w:t xml:space="preserve"> (6,5%)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01292">
              <w:rPr>
                <w:noProof/>
                <w:sz w:val="18"/>
              </w:rPr>
              <w:t xml:space="preserve"> (5,2%)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F3D56" w:rsidRDefault="00663B67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 (9,2</w:t>
            </w:r>
            <w:r w:rsidR="00501292">
              <w:rPr>
                <w:noProof/>
                <w:sz w:val="18"/>
              </w:rPr>
              <w:t>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(4,1%)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501292">
              <w:rPr>
                <w:noProof/>
                <w:sz w:val="18"/>
              </w:rPr>
              <w:t xml:space="preserve"> (14,4%)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(4,1%)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01292">
              <w:rPr>
                <w:noProof/>
                <w:sz w:val="18"/>
              </w:rPr>
              <w:t xml:space="preserve"> (9,2%)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0003.0010.0121.0802 Таможенное регулирование и таможенное дело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(1,3%)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63B67">
              <w:rPr>
                <w:noProof/>
                <w:sz w:val="18"/>
              </w:rPr>
              <w:t xml:space="preserve"> </w:t>
            </w:r>
            <w:r w:rsidR="00501292">
              <w:rPr>
                <w:noProof/>
                <w:sz w:val="18"/>
              </w:rPr>
              <w:t>(2,6%)</w:t>
            </w:r>
          </w:p>
        </w:tc>
      </w:tr>
      <w:tr w:rsidR="00DF3D56" w:rsidTr="00125DFA">
        <w:trPr>
          <w:cantSplit/>
        </w:trPr>
        <w:tc>
          <w:tcPr>
            <w:tcW w:w="7513" w:type="dxa"/>
          </w:tcPr>
          <w:p w:rsidR="00861D8B" w:rsidRDefault="00861D8B" w:rsidP="00125DFA">
            <w:pPr>
              <w:rPr>
                <w:noProof/>
                <w:sz w:val="18"/>
              </w:rPr>
            </w:pPr>
          </w:p>
          <w:p w:rsidR="00DF3D56" w:rsidRDefault="00DF3D56" w:rsidP="001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61D8B" w:rsidRDefault="00861D8B" w:rsidP="00DF3D56">
            <w:pPr>
              <w:jc w:val="center"/>
              <w:rPr>
                <w:noProof/>
                <w:sz w:val="18"/>
              </w:rPr>
            </w:pPr>
          </w:p>
          <w:p w:rsidR="00DF3D56" w:rsidRDefault="00DF3D56" w:rsidP="00DF3D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63B67">
              <w:rPr>
                <w:noProof/>
                <w:sz w:val="18"/>
              </w:rPr>
              <w:t>6</w:t>
            </w:r>
          </w:p>
        </w:tc>
      </w:tr>
    </w:tbl>
    <w:p w:rsidR="00DF3D56" w:rsidRDefault="00DF3D56" w:rsidP="00DF3D56">
      <w:pPr>
        <w:rPr>
          <w:noProof/>
        </w:rPr>
      </w:pPr>
    </w:p>
    <w:p w:rsidR="00DF3D56" w:rsidRDefault="00DF3D56" w:rsidP="00DF3D56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B41" w:rsidRDefault="00313B41" w:rsidP="001C5B2A">
      <w:r>
        <w:separator/>
      </w:r>
    </w:p>
  </w:endnote>
  <w:endnote w:type="continuationSeparator" w:id="1">
    <w:p w:rsidR="00313B41" w:rsidRDefault="00313B4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B41" w:rsidRDefault="00313B41" w:rsidP="001C5B2A">
      <w:r>
        <w:separator/>
      </w:r>
    </w:p>
  </w:footnote>
  <w:footnote w:type="continuationSeparator" w:id="1">
    <w:p w:rsidR="00313B41" w:rsidRDefault="00313B4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4F91"/>
    <w:rsid w:val="002F73B9"/>
    <w:rsid w:val="00313B41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01292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63B67"/>
    <w:rsid w:val="0069018F"/>
    <w:rsid w:val="00692CAF"/>
    <w:rsid w:val="006A70A0"/>
    <w:rsid w:val="006B13DE"/>
    <w:rsid w:val="006B3297"/>
    <w:rsid w:val="006D090D"/>
    <w:rsid w:val="006D4C70"/>
    <w:rsid w:val="006E6619"/>
    <w:rsid w:val="006F5E2B"/>
    <w:rsid w:val="00701906"/>
    <w:rsid w:val="00702669"/>
    <w:rsid w:val="007044A0"/>
    <w:rsid w:val="007102DF"/>
    <w:rsid w:val="007131EF"/>
    <w:rsid w:val="00721275"/>
    <w:rsid w:val="00743737"/>
    <w:rsid w:val="00743880"/>
    <w:rsid w:val="007452F4"/>
    <w:rsid w:val="00754919"/>
    <w:rsid w:val="007605C2"/>
    <w:rsid w:val="00766C34"/>
    <w:rsid w:val="0076785B"/>
    <w:rsid w:val="007736EC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1D8B"/>
    <w:rsid w:val="00863247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62A20"/>
    <w:rsid w:val="009657E6"/>
    <w:rsid w:val="0096704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3D56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A5418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250</cp:revision>
  <cp:lastPrinted>2016-04-20T09:01:00Z</cp:lastPrinted>
  <dcterms:created xsi:type="dcterms:W3CDTF">2016-04-25T05:46:00Z</dcterms:created>
  <dcterms:modified xsi:type="dcterms:W3CDTF">2020-09-02T06:46:00Z</dcterms:modified>
</cp:coreProperties>
</file>